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9E2B6" w14:textId="356B5728" w:rsidR="002A5266" w:rsidRDefault="002A5266" w:rsidP="002A5266">
      <w:pPr>
        <w:ind w:left="720" w:right="1980"/>
        <w:rPr>
          <w:b/>
          <w:bCs/>
        </w:rPr>
      </w:pPr>
      <w:r>
        <w:fldChar w:fldCharType="begin"/>
      </w:r>
      <w:r>
        <w:instrText xml:space="preserve"> INCLUDEPICTURE "/Users/jenniferthomson/Library/Group Containers/UBF8T346G9.ms/WebArchiveCopyPasteTempFiles/com.microsoft.Word/9k=" \* MERGEFORMATINET </w:instrText>
      </w:r>
      <w:r>
        <w:fldChar w:fldCharType="separate"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FB7325" wp14:editId="35CA8DE8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130300" cy="1063625"/>
            <wp:effectExtent l="0" t="0" r="0" b="3175"/>
            <wp:wrapTight wrapText="bothSides">
              <wp:wrapPolygon edited="0">
                <wp:start x="0" y="0"/>
                <wp:lineTo x="0" y="21407"/>
                <wp:lineTo x="21357" y="21407"/>
                <wp:lineTo x="21357" y="0"/>
                <wp:lineTo x="0" y="0"/>
              </wp:wrapPolygon>
            </wp:wrapTight>
            <wp:docPr id="102284753" name="Picture 1" descr="MSU College of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ewEtZ8yPGbGk0PEPgerN2AU_1" descr="MSU College of Agricul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</w:p>
    <w:p w14:paraId="54584F26" w14:textId="77777777" w:rsidR="002A5266" w:rsidRDefault="002A5266" w:rsidP="002A5266">
      <w:pPr>
        <w:ind w:left="720" w:right="1980"/>
        <w:jc w:val="center"/>
        <w:rPr>
          <w:b/>
          <w:bCs/>
        </w:rPr>
      </w:pPr>
    </w:p>
    <w:p w14:paraId="414E7F49" w14:textId="43F7FCCD" w:rsidR="002A5266" w:rsidRPr="002A5266" w:rsidRDefault="002A5266" w:rsidP="002A5266">
      <w:pPr>
        <w:ind w:left="720" w:right="1980"/>
        <w:jc w:val="center"/>
      </w:pPr>
      <w:r>
        <w:rPr>
          <w:b/>
          <w:bCs/>
        </w:rPr>
        <w:t>2+2</w:t>
      </w:r>
      <w:r w:rsidRPr="002A5266">
        <w:rPr>
          <w:b/>
          <w:bCs/>
        </w:rPr>
        <w:t xml:space="preserve"> Agreement </w:t>
      </w:r>
      <w:r>
        <w:rPr>
          <w:b/>
          <w:bCs/>
        </w:rPr>
        <w:t xml:space="preserve">Suggested* </w:t>
      </w:r>
      <w:r w:rsidRPr="002A5266">
        <w:rPr>
          <w:b/>
          <w:bCs/>
        </w:rPr>
        <w:t>Advising Map Miles Community College and Montana State</w:t>
      </w:r>
    </w:p>
    <w:p w14:paraId="7B75E5B6" w14:textId="45F301EF" w:rsidR="002A5266" w:rsidRDefault="002A5266" w:rsidP="002A5266">
      <w:pPr>
        <w:ind w:left="720" w:right="1980"/>
        <w:jc w:val="center"/>
        <w:rPr>
          <w:b/>
          <w:bCs/>
        </w:rPr>
      </w:pPr>
      <w:r w:rsidRPr="002A5266">
        <w:rPr>
          <w:b/>
          <w:bCs/>
        </w:rPr>
        <w:t xml:space="preserve">Agricultural Education </w:t>
      </w:r>
      <w:r>
        <w:rPr>
          <w:b/>
          <w:bCs/>
        </w:rPr>
        <w:t>–</w:t>
      </w:r>
      <w:r w:rsidRPr="002A5266">
        <w:rPr>
          <w:b/>
          <w:bCs/>
        </w:rPr>
        <w:t xml:space="preserve"> CLE</w:t>
      </w:r>
    </w:p>
    <w:p w14:paraId="49636B9F" w14:textId="77777777" w:rsidR="002A5266" w:rsidRDefault="002A5266" w:rsidP="002A5266">
      <w:pPr>
        <w:ind w:left="1440" w:right="1980"/>
        <w:rPr>
          <w:b/>
          <w:bCs/>
        </w:rPr>
      </w:pPr>
    </w:p>
    <w:p w14:paraId="0F5D991E" w14:textId="77777777" w:rsidR="002A5266" w:rsidRPr="002A5266" w:rsidRDefault="002A5266" w:rsidP="002A5266">
      <w:pPr>
        <w:ind w:right="1980"/>
      </w:pPr>
    </w:p>
    <w:tbl>
      <w:tblPr>
        <w:tblStyle w:val="TableGrid"/>
        <w:tblpPr w:leftFromText="180" w:rightFromText="180" w:vertAnchor="text" w:tblpX="65" w:tblpY="1"/>
        <w:tblOverlap w:val="never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2A5266" w:rsidRPr="002A5266" w14:paraId="509AF293" w14:textId="77777777" w:rsidTr="002A5266">
        <w:tc>
          <w:tcPr>
            <w:tcW w:w="4675" w:type="dxa"/>
          </w:tcPr>
          <w:p w14:paraId="4943BCF6" w14:textId="47A3DEEB" w:rsidR="002A5266" w:rsidRPr="002A5266" w:rsidRDefault="002A5266" w:rsidP="002A5266">
            <w:pPr>
              <w:ind w:right="1640" w:hanging="30"/>
              <w:jc w:val="both"/>
              <w:rPr>
                <w:sz w:val="22"/>
                <w:szCs w:val="22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Fall #1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46B50BBF" w14:textId="77777777" w:rsidR="002A5266" w:rsidRPr="002A5266" w:rsidRDefault="002A5266" w:rsidP="002A5266">
            <w:pPr>
              <w:numPr>
                <w:ilvl w:val="0"/>
                <w:numId w:val="10"/>
              </w:num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Writ 101 (3)</w:t>
            </w:r>
          </w:p>
          <w:p w14:paraId="2A908B2F" w14:textId="77777777" w:rsidR="002A5266" w:rsidRPr="002A5266" w:rsidRDefault="002A5266" w:rsidP="002A5266">
            <w:pPr>
              <w:numPr>
                <w:ilvl w:val="0"/>
                <w:numId w:val="10"/>
              </w:num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ECNS 101 (3)</w:t>
            </w:r>
          </w:p>
          <w:p w14:paraId="06385A07" w14:textId="77777777" w:rsidR="002A5266" w:rsidRPr="002A5266" w:rsidRDefault="002A5266" w:rsidP="002A5266">
            <w:pPr>
              <w:numPr>
                <w:ilvl w:val="0"/>
                <w:numId w:val="10"/>
              </w:num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NRSM 101(3)</w:t>
            </w:r>
          </w:p>
          <w:p w14:paraId="3AE26AC0" w14:textId="77777777" w:rsidR="002A5266" w:rsidRPr="002A5266" w:rsidRDefault="002A5266" w:rsidP="002A5266">
            <w:pPr>
              <w:numPr>
                <w:ilvl w:val="0"/>
                <w:numId w:val="10"/>
              </w:num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NRSM 102 (1)</w:t>
            </w:r>
          </w:p>
          <w:p w14:paraId="1B262809" w14:textId="77777777" w:rsidR="002A5266" w:rsidRPr="002A5266" w:rsidRDefault="002A5266" w:rsidP="002A5266">
            <w:pPr>
              <w:numPr>
                <w:ilvl w:val="0"/>
                <w:numId w:val="10"/>
              </w:num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AGSC 101(1)</w:t>
            </w:r>
          </w:p>
          <w:p w14:paraId="21DAA468" w14:textId="77777777" w:rsidR="002A5266" w:rsidRPr="002A5266" w:rsidRDefault="002A5266" w:rsidP="002A5266">
            <w:pPr>
              <w:numPr>
                <w:ilvl w:val="0"/>
                <w:numId w:val="10"/>
              </w:num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M 121 (3)</w:t>
            </w:r>
          </w:p>
          <w:p w14:paraId="3E7B47DC" w14:textId="0CF1B199" w:rsidR="002A5266" w:rsidRPr="002A5266" w:rsidRDefault="002A5266" w:rsidP="002A5266">
            <w:p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TOTAL CREDITS_14_</w:t>
            </w:r>
          </w:p>
        </w:tc>
        <w:tc>
          <w:tcPr>
            <w:tcW w:w="4675" w:type="dxa"/>
          </w:tcPr>
          <w:p w14:paraId="4D1D7E3A" w14:textId="53530AED" w:rsidR="002A5266" w:rsidRPr="002A5266" w:rsidRDefault="002A5266" w:rsidP="002A5266">
            <w:p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Spring #1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7F8059E6" w14:textId="77777777" w:rsidR="002A5266" w:rsidRPr="002A5266" w:rsidRDefault="002A5266" w:rsidP="002A5266">
            <w:pPr>
              <w:numPr>
                <w:ilvl w:val="0"/>
                <w:numId w:val="11"/>
              </w:num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ANSC 100 (3)</w:t>
            </w:r>
          </w:p>
          <w:p w14:paraId="7A05BCCB" w14:textId="77777777" w:rsidR="002A5266" w:rsidRPr="002A5266" w:rsidRDefault="002A5266" w:rsidP="002A5266">
            <w:pPr>
              <w:numPr>
                <w:ilvl w:val="0"/>
                <w:numId w:val="11"/>
              </w:num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AGED 105 (3)</w:t>
            </w:r>
          </w:p>
          <w:p w14:paraId="4928BBB2" w14:textId="77777777" w:rsidR="002A5266" w:rsidRPr="002A5266" w:rsidRDefault="002A5266" w:rsidP="002A5266">
            <w:pPr>
              <w:numPr>
                <w:ilvl w:val="0"/>
                <w:numId w:val="11"/>
              </w:numPr>
              <w:ind w:right="87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CHMY 121/122 (4)</w:t>
            </w:r>
          </w:p>
          <w:p w14:paraId="010D1C65" w14:textId="77777777" w:rsidR="002A5266" w:rsidRPr="002A5266" w:rsidRDefault="002A5266" w:rsidP="002A5266">
            <w:pPr>
              <w:numPr>
                <w:ilvl w:val="0"/>
                <w:numId w:val="11"/>
              </w:num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HLD 121 (3)</w:t>
            </w:r>
          </w:p>
          <w:p w14:paraId="5DABF012" w14:textId="41DE1D0C" w:rsidR="002A5266" w:rsidRPr="002A5266" w:rsidRDefault="002A5266" w:rsidP="002A5266">
            <w:pPr>
              <w:numPr>
                <w:ilvl w:val="0"/>
                <w:numId w:val="11"/>
              </w:num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UNIV CORE (3)</w:t>
            </w:r>
          </w:p>
          <w:p w14:paraId="2825BF61" w14:textId="77777777" w:rsidR="002A5266" w:rsidRPr="002A5266" w:rsidRDefault="002A5266" w:rsidP="002A5266">
            <w:pPr>
              <w:ind w:right="1980"/>
              <w:jc w:val="both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TOTAL CREDITS_16_</w:t>
            </w:r>
          </w:p>
          <w:p w14:paraId="1A808C81" w14:textId="77777777" w:rsidR="002A5266" w:rsidRPr="002A5266" w:rsidRDefault="002A5266" w:rsidP="002A5266">
            <w:pPr>
              <w:ind w:right="1980"/>
              <w:jc w:val="both"/>
              <w:rPr>
                <w:sz w:val="22"/>
                <w:szCs w:val="22"/>
              </w:rPr>
            </w:pPr>
          </w:p>
        </w:tc>
      </w:tr>
      <w:tr w:rsidR="002A5266" w:rsidRPr="002A5266" w14:paraId="25F02FD4" w14:textId="77777777" w:rsidTr="002A5266">
        <w:tc>
          <w:tcPr>
            <w:tcW w:w="4675" w:type="dxa"/>
          </w:tcPr>
          <w:p w14:paraId="2D6C7262" w14:textId="2D6F9D88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Fall #2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346CE3A2" w14:textId="77777777" w:rsidR="002A5266" w:rsidRPr="002A5266" w:rsidRDefault="002A5266" w:rsidP="002A5266">
            <w:pPr>
              <w:numPr>
                <w:ilvl w:val="0"/>
                <w:numId w:val="12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BIOB 160 (4)</w:t>
            </w:r>
          </w:p>
          <w:p w14:paraId="50658302" w14:textId="77777777" w:rsidR="002A5266" w:rsidRPr="002A5266" w:rsidRDefault="002A5266" w:rsidP="002A5266">
            <w:pPr>
              <w:numPr>
                <w:ilvl w:val="0"/>
                <w:numId w:val="12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WRIT 221 (3)</w:t>
            </w:r>
          </w:p>
          <w:p w14:paraId="615FD6AA" w14:textId="77777777" w:rsidR="002A5266" w:rsidRPr="002A5266" w:rsidRDefault="002A5266" w:rsidP="002A5266">
            <w:pPr>
              <w:numPr>
                <w:ilvl w:val="0"/>
                <w:numId w:val="12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TE250 (3)</w:t>
            </w:r>
          </w:p>
          <w:p w14:paraId="34BB2A06" w14:textId="77777777" w:rsidR="002A5266" w:rsidRPr="002A5266" w:rsidRDefault="002A5266" w:rsidP="002A5266">
            <w:pPr>
              <w:numPr>
                <w:ilvl w:val="0"/>
                <w:numId w:val="12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ENSC 245 (3)</w:t>
            </w:r>
          </w:p>
          <w:p w14:paraId="0B480219" w14:textId="77777777" w:rsidR="002A5266" w:rsidRPr="002A5266" w:rsidRDefault="002A5266" w:rsidP="002A5266">
            <w:pPr>
              <w:numPr>
                <w:ilvl w:val="0"/>
                <w:numId w:val="12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UNIV CORE (3)</w:t>
            </w:r>
          </w:p>
          <w:p w14:paraId="64852B5B" w14:textId="77777777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TOTAL CREDITS_16_</w:t>
            </w:r>
          </w:p>
          <w:p w14:paraId="6358D6B4" w14:textId="77777777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39EE0403" w14:textId="4F5AC457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Spring #2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MCCC</w:t>
            </w:r>
          </w:p>
          <w:p w14:paraId="7B1CBF21" w14:textId="77777777" w:rsidR="002A5266" w:rsidRPr="002A5266" w:rsidRDefault="002A5266" w:rsidP="002A5266">
            <w:pPr>
              <w:numPr>
                <w:ilvl w:val="0"/>
                <w:numId w:val="13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ECNS 204 (3)</w:t>
            </w:r>
          </w:p>
          <w:p w14:paraId="18DD3F3D" w14:textId="77777777" w:rsidR="002A5266" w:rsidRPr="002A5266" w:rsidRDefault="002A5266" w:rsidP="002A5266">
            <w:pPr>
              <w:numPr>
                <w:ilvl w:val="0"/>
                <w:numId w:val="13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AGBE 210 (3)</w:t>
            </w:r>
          </w:p>
          <w:p w14:paraId="7ACFD05D" w14:textId="77777777" w:rsidR="002A5266" w:rsidRPr="002A5266" w:rsidRDefault="002A5266" w:rsidP="002A5266">
            <w:pPr>
              <w:numPr>
                <w:ilvl w:val="0"/>
                <w:numId w:val="13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BIOB 110 (3)</w:t>
            </w:r>
          </w:p>
          <w:p w14:paraId="11796B63" w14:textId="77777777" w:rsidR="002A5266" w:rsidRPr="002A5266" w:rsidRDefault="002A5266" w:rsidP="002A5266">
            <w:pPr>
              <w:numPr>
                <w:ilvl w:val="0"/>
                <w:numId w:val="13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HDFS 101 (3)</w:t>
            </w:r>
          </w:p>
          <w:p w14:paraId="7A196225" w14:textId="77777777" w:rsidR="002A5266" w:rsidRPr="002A5266" w:rsidRDefault="002A5266" w:rsidP="002A5266">
            <w:pPr>
              <w:numPr>
                <w:ilvl w:val="0"/>
                <w:numId w:val="13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UNV CORE (3)</w:t>
            </w:r>
          </w:p>
          <w:p w14:paraId="39F15EF5" w14:textId="2F36EAB0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TOTAL CREDITS_15_</w:t>
            </w:r>
          </w:p>
          <w:p w14:paraId="6231A768" w14:textId="77777777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</w:p>
        </w:tc>
      </w:tr>
      <w:tr w:rsidR="002A5266" w:rsidRPr="002A5266" w14:paraId="3313A217" w14:textId="77777777" w:rsidTr="002A5266">
        <w:tc>
          <w:tcPr>
            <w:tcW w:w="4675" w:type="dxa"/>
          </w:tcPr>
          <w:p w14:paraId="66F9C03D" w14:textId="7A59C5A7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Fall #3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MSU</w:t>
            </w:r>
          </w:p>
          <w:p w14:paraId="1650C7D1" w14:textId="77777777" w:rsidR="002A5266" w:rsidRPr="002A5266" w:rsidRDefault="002A5266" w:rsidP="002A5266">
            <w:pPr>
              <w:numPr>
                <w:ilvl w:val="0"/>
                <w:numId w:val="14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BIOB 318 (3)</w:t>
            </w:r>
          </w:p>
          <w:p w14:paraId="340E66BB" w14:textId="77777777" w:rsidR="002A5266" w:rsidRPr="002A5266" w:rsidRDefault="002A5266" w:rsidP="002A5266">
            <w:pPr>
              <w:numPr>
                <w:ilvl w:val="0"/>
                <w:numId w:val="14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AGED 312 (3)</w:t>
            </w:r>
          </w:p>
          <w:p w14:paraId="2787EA8D" w14:textId="77777777" w:rsidR="002A5266" w:rsidRPr="002A5266" w:rsidRDefault="002A5266" w:rsidP="002A5266">
            <w:pPr>
              <w:numPr>
                <w:ilvl w:val="0"/>
                <w:numId w:val="14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BMKT 325 (3)</w:t>
            </w:r>
          </w:p>
          <w:p w14:paraId="243DFC2A" w14:textId="77777777" w:rsidR="002A5266" w:rsidRPr="002A5266" w:rsidRDefault="002A5266" w:rsidP="002A5266">
            <w:pPr>
              <w:numPr>
                <w:ilvl w:val="0"/>
                <w:numId w:val="14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AGED 333 OR TE 332 (3)</w:t>
            </w:r>
          </w:p>
          <w:p w14:paraId="78FFA208" w14:textId="77777777" w:rsidR="002A5266" w:rsidRPr="002A5266" w:rsidRDefault="002A5266" w:rsidP="002A5266">
            <w:pPr>
              <w:numPr>
                <w:ilvl w:val="0"/>
                <w:numId w:val="14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TRACK ELEC (3)</w:t>
            </w:r>
          </w:p>
          <w:p w14:paraId="0A6792D7" w14:textId="5A499132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TOTAL CREDITS_15_</w:t>
            </w:r>
          </w:p>
        </w:tc>
        <w:tc>
          <w:tcPr>
            <w:tcW w:w="4675" w:type="dxa"/>
          </w:tcPr>
          <w:p w14:paraId="67E6588E" w14:textId="50C72DF4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Spring #3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MSU</w:t>
            </w:r>
          </w:p>
          <w:p w14:paraId="0AE04077" w14:textId="77777777" w:rsidR="002A5266" w:rsidRPr="002A5266" w:rsidRDefault="002A5266" w:rsidP="002A5266">
            <w:pPr>
              <w:numPr>
                <w:ilvl w:val="0"/>
                <w:numId w:val="15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AGED 309 (3)</w:t>
            </w:r>
          </w:p>
          <w:p w14:paraId="5815D8E4" w14:textId="77777777" w:rsidR="002A5266" w:rsidRPr="002A5266" w:rsidRDefault="002A5266" w:rsidP="002A5266">
            <w:pPr>
              <w:numPr>
                <w:ilvl w:val="0"/>
                <w:numId w:val="15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AGED 315 (3)</w:t>
            </w:r>
          </w:p>
          <w:p w14:paraId="592E7D7D" w14:textId="77777777" w:rsidR="002A5266" w:rsidRPr="002A5266" w:rsidRDefault="002A5266" w:rsidP="002A5266">
            <w:pPr>
              <w:numPr>
                <w:ilvl w:val="0"/>
                <w:numId w:val="15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AGED 363 (3)</w:t>
            </w:r>
          </w:p>
          <w:p w14:paraId="67911C5E" w14:textId="77777777" w:rsidR="002A5266" w:rsidRPr="002A5266" w:rsidRDefault="002A5266" w:rsidP="002A5266">
            <w:pPr>
              <w:numPr>
                <w:ilvl w:val="0"/>
                <w:numId w:val="15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TRACK ELEC (3)</w:t>
            </w:r>
          </w:p>
          <w:p w14:paraId="44FA3AEF" w14:textId="77777777" w:rsidR="002A5266" w:rsidRPr="002A5266" w:rsidRDefault="002A5266" w:rsidP="002A5266">
            <w:pPr>
              <w:numPr>
                <w:ilvl w:val="0"/>
                <w:numId w:val="15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AGED 498 (4-8)</w:t>
            </w:r>
          </w:p>
          <w:p w14:paraId="4278E5C6" w14:textId="1463F8B9" w:rsidR="002A5266" w:rsidRPr="002A5266" w:rsidRDefault="002A5266" w:rsidP="002A5266">
            <w:pPr>
              <w:ind w:right="60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TOTAL CREDITS_14 +(4</w:t>
            </w:r>
            <w:r w:rsidRPr="002A5266">
              <w:rPr>
                <w:sz w:val="22"/>
                <w:szCs w:val="22"/>
              </w:rPr>
              <w:t>-</w:t>
            </w:r>
            <w:proofErr w:type="gramStart"/>
            <w:r w:rsidRPr="002A5266">
              <w:rPr>
                <w:sz w:val="22"/>
                <w:szCs w:val="22"/>
              </w:rPr>
              <w:t>8)</w:t>
            </w:r>
            <w:r w:rsidRPr="002A5266">
              <w:rPr>
                <w:sz w:val="22"/>
                <w:szCs w:val="22"/>
              </w:rPr>
              <w:t>_</w:t>
            </w:r>
            <w:proofErr w:type="gramEnd"/>
          </w:p>
        </w:tc>
      </w:tr>
      <w:tr w:rsidR="002A5266" w:rsidRPr="002A5266" w14:paraId="0E723D7D" w14:textId="77777777" w:rsidTr="002A5266">
        <w:tc>
          <w:tcPr>
            <w:tcW w:w="4675" w:type="dxa"/>
          </w:tcPr>
          <w:p w14:paraId="418D8BE8" w14:textId="3961F6B0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Fall #4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MSU</w:t>
            </w:r>
          </w:p>
          <w:p w14:paraId="6E3D1A1F" w14:textId="77777777" w:rsidR="002A5266" w:rsidRPr="002A5266" w:rsidRDefault="002A5266" w:rsidP="002A5266">
            <w:pPr>
              <w:numPr>
                <w:ilvl w:val="0"/>
                <w:numId w:val="16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TRACK ELEC (3)</w:t>
            </w:r>
          </w:p>
          <w:p w14:paraId="3920051B" w14:textId="77777777" w:rsidR="002A5266" w:rsidRPr="002A5266" w:rsidRDefault="002A5266" w:rsidP="002A5266">
            <w:pPr>
              <w:numPr>
                <w:ilvl w:val="0"/>
                <w:numId w:val="16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FREE ELEC (4)</w:t>
            </w:r>
          </w:p>
          <w:p w14:paraId="1C70C197" w14:textId="77777777" w:rsidR="002A5266" w:rsidRPr="002A5266" w:rsidRDefault="002A5266" w:rsidP="002A5266">
            <w:pPr>
              <w:numPr>
                <w:ilvl w:val="0"/>
                <w:numId w:val="16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LSCI 437 (3)</w:t>
            </w:r>
          </w:p>
          <w:p w14:paraId="2CBF7D19" w14:textId="77777777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OR BMKT 420 (3)</w:t>
            </w:r>
          </w:p>
          <w:p w14:paraId="492EE73F" w14:textId="77777777" w:rsidR="002A5266" w:rsidRPr="002A5266" w:rsidRDefault="002A5266" w:rsidP="002A5266">
            <w:pPr>
              <w:numPr>
                <w:ilvl w:val="0"/>
                <w:numId w:val="17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AGED 482 (3)</w:t>
            </w:r>
          </w:p>
          <w:p w14:paraId="276A3A73" w14:textId="77777777" w:rsidR="002A5266" w:rsidRPr="002A5266" w:rsidRDefault="002A5266" w:rsidP="002A5266">
            <w:pPr>
              <w:numPr>
                <w:ilvl w:val="0"/>
                <w:numId w:val="17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AGBE 337 OR 353 (3)</w:t>
            </w:r>
          </w:p>
          <w:p w14:paraId="654F5501" w14:textId="535409A6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TOTAL CREDITS_19_</w:t>
            </w:r>
          </w:p>
          <w:p w14:paraId="133E18EF" w14:textId="77777777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226D91CA" w14:textId="7AA48BA0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b/>
                <w:bCs/>
                <w:sz w:val="22"/>
                <w:szCs w:val="22"/>
                <w:u w:val="single"/>
              </w:rPr>
              <w:t>Spring #4</w:t>
            </w:r>
            <w:r w:rsidRPr="002A5266">
              <w:rPr>
                <w:b/>
                <w:bCs/>
                <w:sz w:val="22"/>
                <w:szCs w:val="22"/>
                <w:u w:val="single"/>
              </w:rPr>
              <w:t xml:space="preserve"> MSU</w:t>
            </w:r>
          </w:p>
          <w:p w14:paraId="607EB272" w14:textId="77777777" w:rsidR="002A5266" w:rsidRPr="002A5266" w:rsidRDefault="002A5266" w:rsidP="002A5266">
            <w:pPr>
              <w:numPr>
                <w:ilvl w:val="0"/>
                <w:numId w:val="18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AGED 401 (3)</w:t>
            </w:r>
          </w:p>
          <w:p w14:paraId="7790A4DD" w14:textId="77777777" w:rsidR="002A5266" w:rsidRPr="002A5266" w:rsidRDefault="002A5266" w:rsidP="002A5266">
            <w:pPr>
              <w:numPr>
                <w:ilvl w:val="0"/>
                <w:numId w:val="18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AGSC 402 OR AGSC 491(2)</w:t>
            </w:r>
          </w:p>
          <w:p w14:paraId="0311B03E" w14:textId="77777777" w:rsidR="002A5266" w:rsidRPr="002A5266" w:rsidRDefault="002A5266" w:rsidP="002A5266">
            <w:pPr>
              <w:numPr>
                <w:ilvl w:val="0"/>
                <w:numId w:val="18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TRACK ELEC (3)</w:t>
            </w:r>
          </w:p>
          <w:p w14:paraId="58A2FB09" w14:textId="77777777" w:rsidR="002A5266" w:rsidRPr="002A5266" w:rsidRDefault="002A5266" w:rsidP="002A5266">
            <w:pPr>
              <w:numPr>
                <w:ilvl w:val="0"/>
                <w:numId w:val="18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HLD 302 (1)</w:t>
            </w:r>
          </w:p>
          <w:p w14:paraId="7F85712B" w14:textId="77777777" w:rsidR="002A5266" w:rsidRPr="002A5266" w:rsidRDefault="002A5266" w:rsidP="002A5266">
            <w:pPr>
              <w:numPr>
                <w:ilvl w:val="0"/>
                <w:numId w:val="18"/>
              </w:num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TRACK ELEC (3)</w:t>
            </w:r>
          </w:p>
          <w:p w14:paraId="3D537ADA" w14:textId="77777777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</w:p>
          <w:p w14:paraId="504F54BA" w14:textId="5A030104" w:rsidR="002A5266" w:rsidRPr="002A5266" w:rsidRDefault="002A5266" w:rsidP="002A5266">
            <w:pPr>
              <w:ind w:right="1980"/>
              <w:rPr>
                <w:sz w:val="22"/>
                <w:szCs w:val="22"/>
              </w:rPr>
            </w:pPr>
            <w:r w:rsidRPr="002A5266">
              <w:rPr>
                <w:sz w:val="22"/>
                <w:szCs w:val="22"/>
              </w:rPr>
              <w:t>TOTAL CREDITS_12_</w:t>
            </w:r>
          </w:p>
        </w:tc>
      </w:tr>
    </w:tbl>
    <w:p w14:paraId="74FA8148" w14:textId="77777777" w:rsidR="002A5266" w:rsidRPr="002A5266" w:rsidRDefault="002A5266" w:rsidP="002A5266">
      <w:pPr>
        <w:ind w:left="1440" w:right="1980"/>
      </w:pPr>
    </w:p>
    <w:p w14:paraId="333EFE3D" w14:textId="77777777" w:rsidR="002A5266" w:rsidRPr="002A5266" w:rsidRDefault="002A5266" w:rsidP="002A5266">
      <w:pPr>
        <w:ind w:right="1980"/>
      </w:pPr>
      <w:r w:rsidRPr="002A5266">
        <w:t>TOTAL CREDITS EARNED FOR MCCC:  61</w:t>
      </w:r>
    </w:p>
    <w:p w14:paraId="12AC3025" w14:textId="77777777" w:rsidR="002A5266" w:rsidRPr="002A5266" w:rsidRDefault="002A5266" w:rsidP="002A5266">
      <w:pPr>
        <w:ind w:right="1980"/>
      </w:pPr>
      <w:r w:rsidRPr="002A5266">
        <w:t>TOTAL CREDITS EARNED FOR BACCALAUREATE DEGREE:  125</w:t>
      </w:r>
    </w:p>
    <w:p w14:paraId="727F02EA" w14:textId="1BAA165F" w:rsidR="00C53517" w:rsidRDefault="002A5266" w:rsidP="002A5266">
      <w:pPr>
        <w:ind w:right="1980"/>
      </w:pPr>
      <w:r w:rsidRPr="002A5266">
        <w:t>*</w:t>
      </w:r>
      <w:r>
        <w:t>Course Suggestions, please see advisor.</w:t>
      </w:r>
    </w:p>
    <w:sectPr w:rsidR="00C53517" w:rsidSect="002A526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035"/>
    <w:multiLevelType w:val="multilevel"/>
    <w:tmpl w:val="1DDC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6E11"/>
    <w:multiLevelType w:val="multilevel"/>
    <w:tmpl w:val="C74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51125"/>
    <w:multiLevelType w:val="multilevel"/>
    <w:tmpl w:val="B1E6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8591C"/>
    <w:multiLevelType w:val="multilevel"/>
    <w:tmpl w:val="B484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5499B"/>
    <w:multiLevelType w:val="multilevel"/>
    <w:tmpl w:val="F854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E1B78"/>
    <w:multiLevelType w:val="multilevel"/>
    <w:tmpl w:val="DC6E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33B86"/>
    <w:multiLevelType w:val="multilevel"/>
    <w:tmpl w:val="98EE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C29A7"/>
    <w:multiLevelType w:val="multilevel"/>
    <w:tmpl w:val="3614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848BF"/>
    <w:multiLevelType w:val="multilevel"/>
    <w:tmpl w:val="2D70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B1EE1"/>
    <w:multiLevelType w:val="multilevel"/>
    <w:tmpl w:val="B3C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90BDB"/>
    <w:multiLevelType w:val="multilevel"/>
    <w:tmpl w:val="F29E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91C14"/>
    <w:multiLevelType w:val="multilevel"/>
    <w:tmpl w:val="D18A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2D6431"/>
    <w:multiLevelType w:val="multilevel"/>
    <w:tmpl w:val="E41C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180"/>
    <w:multiLevelType w:val="multilevel"/>
    <w:tmpl w:val="919A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7912E8"/>
    <w:multiLevelType w:val="multilevel"/>
    <w:tmpl w:val="1B9E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84F7D"/>
    <w:multiLevelType w:val="multilevel"/>
    <w:tmpl w:val="56C6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9C3465"/>
    <w:multiLevelType w:val="multilevel"/>
    <w:tmpl w:val="9252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C49AE"/>
    <w:multiLevelType w:val="multilevel"/>
    <w:tmpl w:val="BF3C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725017">
    <w:abstractNumId w:val="11"/>
  </w:num>
  <w:num w:numId="2" w16cid:durableId="80180785">
    <w:abstractNumId w:val="2"/>
  </w:num>
  <w:num w:numId="3" w16cid:durableId="1661999972">
    <w:abstractNumId w:val="10"/>
  </w:num>
  <w:num w:numId="4" w16cid:durableId="1442408664">
    <w:abstractNumId w:val="4"/>
  </w:num>
  <w:num w:numId="5" w16cid:durableId="1143619381">
    <w:abstractNumId w:val="15"/>
  </w:num>
  <w:num w:numId="6" w16cid:durableId="489252285">
    <w:abstractNumId w:val="17"/>
  </w:num>
  <w:num w:numId="7" w16cid:durableId="1682927898">
    <w:abstractNumId w:val="3"/>
  </w:num>
  <w:num w:numId="8" w16cid:durableId="293296335">
    <w:abstractNumId w:val="8"/>
  </w:num>
  <w:num w:numId="9" w16cid:durableId="1078283694">
    <w:abstractNumId w:val="0"/>
  </w:num>
  <w:num w:numId="10" w16cid:durableId="211620518">
    <w:abstractNumId w:val="6"/>
  </w:num>
  <w:num w:numId="11" w16cid:durableId="469252470">
    <w:abstractNumId w:val="12"/>
  </w:num>
  <w:num w:numId="12" w16cid:durableId="1829323999">
    <w:abstractNumId w:val="16"/>
  </w:num>
  <w:num w:numId="13" w16cid:durableId="187718394">
    <w:abstractNumId w:val="7"/>
  </w:num>
  <w:num w:numId="14" w16cid:durableId="634486334">
    <w:abstractNumId w:val="13"/>
  </w:num>
  <w:num w:numId="15" w16cid:durableId="339890607">
    <w:abstractNumId w:val="9"/>
  </w:num>
  <w:num w:numId="16" w16cid:durableId="948851428">
    <w:abstractNumId w:val="14"/>
  </w:num>
  <w:num w:numId="17" w16cid:durableId="1697539032">
    <w:abstractNumId w:val="5"/>
  </w:num>
  <w:num w:numId="18" w16cid:durableId="130646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66"/>
    <w:rsid w:val="00066E69"/>
    <w:rsid w:val="00082285"/>
    <w:rsid w:val="00195F29"/>
    <w:rsid w:val="001D567A"/>
    <w:rsid w:val="002407A5"/>
    <w:rsid w:val="002A5266"/>
    <w:rsid w:val="002A5845"/>
    <w:rsid w:val="002B4804"/>
    <w:rsid w:val="003426E2"/>
    <w:rsid w:val="003A6605"/>
    <w:rsid w:val="00477660"/>
    <w:rsid w:val="00567417"/>
    <w:rsid w:val="006E4748"/>
    <w:rsid w:val="00734476"/>
    <w:rsid w:val="00864E17"/>
    <w:rsid w:val="00895F54"/>
    <w:rsid w:val="008A32F5"/>
    <w:rsid w:val="008F3CEF"/>
    <w:rsid w:val="009C1086"/>
    <w:rsid w:val="00B41ECE"/>
    <w:rsid w:val="00B811C7"/>
    <w:rsid w:val="00B925D3"/>
    <w:rsid w:val="00B94478"/>
    <w:rsid w:val="00BD321A"/>
    <w:rsid w:val="00C161F1"/>
    <w:rsid w:val="00C53517"/>
    <w:rsid w:val="00C77E31"/>
    <w:rsid w:val="00CA2871"/>
    <w:rsid w:val="00E630E6"/>
    <w:rsid w:val="00E86D8F"/>
    <w:rsid w:val="00EB645A"/>
    <w:rsid w:val="00F0082B"/>
    <w:rsid w:val="00F7745F"/>
    <w:rsid w:val="00FC52D8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C0E4"/>
  <w15:chartTrackingRefBased/>
  <w15:docId w15:val="{078927C5-CE7C-7D45-999E-4694BC4D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2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94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2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1019</Characters>
  <Application>Microsoft Office Word</Application>
  <DocSecurity>0</DocSecurity>
  <Lines>203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Thomson</dc:creator>
  <cp:keywords/>
  <dc:description/>
  <cp:lastModifiedBy>Jennifer Thomson</cp:lastModifiedBy>
  <cp:revision>1</cp:revision>
  <dcterms:created xsi:type="dcterms:W3CDTF">2024-11-07T17:52:00Z</dcterms:created>
  <dcterms:modified xsi:type="dcterms:W3CDTF">2024-11-07T18:10:00Z</dcterms:modified>
</cp:coreProperties>
</file>